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A42E8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博士学位论文/实践成果预盲审意见书</w:t>
      </w:r>
    </w:p>
    <w:tbl>
      <w:tblPr>
        <w:tblStyle w:val="4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30"/>
        <w:gridCol w:w="533"/>
        <w:gridCol w:w="540"/>
        <w:gridCol w:w="607"/>
        <w:gridCol w:w="182"/>
        <w:gridCol w:w="468"/>
        <w:gridCol w:w="60"/>
        <w:gridCol w:w="663"/>
        <w:gridCol w:w="647"/>
        <w:gridCol w:w="65"/>
        <w:gridCol w:w="326"/>
        <w:gridCol w:w="222"/>
        <w:gridCol w:w="647"/>
        <w:gridCol w:w="1120"/>
        <w:gridCol w:w="75"/>
        <w:gridCol w:w="1195"/>
        <w:gridCol w:w="1199"/>
      </w:tblGrid>
      <w:tr w14:paraId="4229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15" w:type="dxa"/>
            <w:gridSpan w:val="2"/>
            <w:vAlign w:val="center"/>
          </w:tcPr>
          <w:p w14:paraId="3950350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学号</w:t>
            </w:r>
          </w:p>
        </w:tc>
        <w:tc>
          <w:tcPr>
            <w:tcW w:w="1073" w:type="dxa"/>
            <w:gridSpan w:val="2"/>
            <w:vAlign w:val="center"/>
          </w:tcPr>
          <w:p w14:paraId="098253F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17" w:type="dxa"/>
            <w:gridSpan w:val="4"/>
            <w:vAlign w:val="center"/>
          </w:tcPr>
          <w:p w14:paraId="389632B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学生姓名</w:t>
            </w:r>
          </w:p>
        </w:tc>
        <w:tc>
          <w:tcPr>
            <w:tcW w:w="1310" w:type="dxa"/>
            <w:gridSpan w:val="2"/>
            <w:vAlign w:val="center"/>
          </w:tcPr>
          <w:p w14:paraId="4AD270B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FE8F93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导师姓名</w:t>
            </w:r>
          </w:p>
        </w:tc>
        <w:tc>
          <w:tcPr>
            <w:tcW w:w="1120" w:type="dxa"/>
            <w:vAlign w:val="center"/>
          </w:tcPr>
          <w:p w14:paraId="5F7260CC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039E7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入学年月</w:t>
            </w:r>
          </w:p>
        </w:tc>
        <w:tc>
          <w:tcPr>
            <w:tcW w:w="1199" w:type="dxa"/>
            <w:vAlign w:val="center"/>
          </w:tcPr>
          <w:p w14:paraId="746519D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435B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48" w:type="dxa"/>
            <w:gridSpan w:val="3"/>
            <w:vAlign w:val="center"/>
          </w:tcPr>
          <w:p w14:paraId="1013AE9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专业</w:t>
            </w:r>
          </w:p>
        </w:tc>
        <w:tc>
          <w:tcPr>
            <w:tcW w:w="2520" w:type="dxa"/>
            <w:gridSpan w:val="6"/>
            <w:vAlign w:val="center"/>
          </w:tcPr>
          <w:p w14:paraId="1F4A948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1C925C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研究方向</w:t>
            </w:r>
          </w:p>
        </w:tc>
        <w:tc>
          <w:tcPr>
            <w:tcW w:w="4236" w:type="dxa"/>
            <w:gridSpan w:val="5"/>
            <w:vAlign w:val="center"/>
          </w:tcPr>
          <w:p w14:paraId="3EA6F20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2474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95" w:type="dxa"/>
            <w:gridSpan w:val="5"/>
            <w:vAlign w:val="center"/>
          </w:tcPr>
          <w:p w14:paraId="2677D9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学位论文/实践成果题目</w:t>
            </w:r>
          </w:p>
        </w:tc>
        <w:tc>
          <w:tcPr>
            <w:tcW w:w="6869" w:type="dxa"/>
            <w:gridSpan w:val="13"/>
            <w:vAlign w:val="center"/>
          </w:tcPr>
          <w:p w14:paraId="4F80789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3818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564" w:type="dxa"/>
            <w:gridSpan w:val="18"/>
            <w:vAlign w:val="center"/>
          </w:tcPr>
          <w:p w14:paraId="1A8BB70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攻读学位期间发表的与学位论文/实践成果密切相关的有效创新成果</w:t>
            </w:r>
          </w:p>
        </w:tc>
      </w:tr>
      <w:tr w14:paraId="2C7E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85" w:type="dxa"/>
            <w:vAlign w:val="center"/>
          </w:tcPr>
          <w:p w14:paraId="1CAF58B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2110" w:type="dxa"/>
            <w:gridSpan w:val="4"/>
            <w:vAlign w:val="center"/>
          </w:tcPr>
          <w:p w14:paraId="5D5C1B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成果名称</w:t>
            </w:r>
          </w:p>
          <w:p w14:paraId="790AEAE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Cs w:val="21"/>
              </w:rPr>
              <w:t>（含关键词，如是外文成果，应给出对应的中文信息）</w:t>
            </w:r>
          </w:p>
        </w:tc>
        <w:tc>
          <w:tcPr>
            <w:tcW w:w="650" w:type="dxa"/>
            <w:gridSpan w:val="2"/>
            <w:vAlign w:val="center"/>
          </w:tcPr>
          <w:p w14:paraId="1016F2B2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本</w:t>
            </w:r>
            <w:r>
              <w:rPr>
                <w:rFonts w:ascii="Arial" w:hAnsi="Arial" w:cs="Arial"/>
                <w:szCs w:val="21"/>
              </w:rPr>
              <w:t>本人排序</w:t>
            </w:r>
          </w:p>
          <w:p w14:paraId="539DE631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  <w:p w14:paraId="789109B0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6C88AFC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bidi="ar"/>
              </w:rPr>
              <w:t>成果出处</w:t>
            </w:r>
          </w:p>
          <w:p w14:paraId="502EDD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  <w:lang w:bidi="ar"/>
              </w:rPr>
              <w:t>（期刊会议名称/专利受让单位/智库批示领导/授奖单位等）</w:t>
            </w:r>
          </w:p>
          <w:p w14:paraId="3737A68C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14:paraId="254AE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  <w:lang w:bidi="ar"/>
              </w:rPr>
              <w:t>成果编号（ISSN刊号/获奖证书编号等）</w:t>
            </w:r>
          </w:p>
          <w:p w14:paraId="16424232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457FFC5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bidi="ar"/>
              </w:rPr>
              <w:t>成果取得年月</w:t>
            </w:r>
          </w:p>
          <w:p w14:paraId="49FCCC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  <w:lang w:bidi="ar"/>
              </w:rPr>
              <w:t>（论文还须卷期号）</w:t>
            </w:r>
          </w:p>
          <w:p w14:paraId="4144749E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7A46675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bidi="ar"/>
              </w:rPr>
              <w:t>公开查询信息</w:t>
            </w:r>
          </w:p>
          <w:p w14:paraId="52ED00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  <w:lang w:bidi="ar"/>
              </w:rPr>
              <w:t>（论文填检索号/暂未检索的填doi号，其他成果填公开网址等）</w:t>
            </w:r>
          </w:p>
          <w:p w14:paraId="259EBB54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089E52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  <w:lang w:bidi="ar"/>
              </w:rPr>
              <w:t>对应学位论文/实践成果章节</w:t>
            </w:r>
          </w:p>
          <w:p w14:paraId="0A8AC218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1770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585" w:type="dxa"/>
            <w:vMerge w:val="restart"/>
            <w:vAlign w:val="center"/>
          </w:tcPr>
          <w:p w14:paraId="392524DE">
            <w:pPr>
              <w:ind w:firstLine="210" w:firstLineChars="100"/>
              <w:rPr>
                <w:rFonts w:ascii="Arial" w:hAnsi="Arial" w:cs="Arial"/>
                <w:color w:val="FF0000"/>
                <w:szCs w:val="21"/>
                <w:lang w:bidi="ar"/>
              </w:rPr>
            </w:pPr>
          </w:p>
          <w:p w14:paraId="45EA3CD1">
            <w:pPr>
              <w:ind w:firstLine="210" w:firstLineChars="100"/>
              <w:rPr>
                <w:rFonts w:ascii="Arial" w:hAnsi="Arial" w:cs="Arial"/>
                <w:color w:val="FF0000"/>
                <w:szCs w:val="21"/>
                <w:lang w:bidi="ar"/>
              </w:rPr>
            </w:pPr>
          </w:p>
          <w:p w14:paraId="3FE39E0D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bidi="ar"/>
              </w:rPr>
              <w:t>1</w:t>
            </w:r>
          </w:p>
          <w:p w14:paraId="2073CEE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  <w:szCs w:val="21"/>
                <w:lang w:bidi="ar"/>
              </w:rPr>
              <w:t>示例</w:t>
            </w:r>
          </w:p>
          <w:p w14:paraId="6F640318">
            <w:pPr>
              <w:tabs>
                <w:tab w:val="right" w:pos="-5261"/>
              </w:tabs>
              <w:ind w:firstLine="6240" w:firstLineChars="2600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7CF61203">
            <w:pPr>
              <w:jc w:val="left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Arial" w:hAnsi="Arial" w:cs="Arial"/>
                <w:color w:val="FF0000"/>
                <w:szCs w:val="21"/>
                <w:lang w:bidi="ar"/>
              </w:rPr>
              <w:t>英文</w:t>
            </w:r>
            <w:r>
              <w:rPr>
                <w:rFonts w:ascii="Arial" w:hAnsi="Arial" w:cs="Arial"/>
                <w:color w:val="FF0000"/>
                <w:szCs w:val="21"/>
                <w:lang w:bidi="ar"/>
              </w:rPr>
              <w:t>题目</w:t>
            </w:r>
            <w:r>
              <w:rPr>
                <w:rFonts w:hint="default" w:ascii="Times New Roman" w:hAnsi="Times New Roman" w:cs="Times New Roman"/>
                <w:color w:val="FF0000"/>
                <w:szCs w:val="21"/>
                <w:lang w:bidi="ar"/>
              </w:rPr>
              <w:t>：Empirical Study on the Influence of side hustles on Job Competency in the Gig Economy Environment</w:t>
            </w:r>
          </w:p>
          <w:p w14:paraId="6D3C1BFC">
            <w:pPr>
              <w:jc w:val="left"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Cs w:val="21"/>
                <w:lang w:bidi="ar"/>
              </w:rPr>
              <w:t>中文题目：副业在零工经济环境中对工作能力影响的实证研究</w:t>
            </w:r>
          </w:p>
        </w:tc>
        <w:tc>
          <w:tcPr>
            <w:tcW w:w="650" w:type="dxa"/>
            <w:gridSpan w:val="2"/>
            <w:vMerge w:val="restart"/>
            <w:vAlign w:val="center"/>
          </w:tcPr>
          <w:p w14:paraId="53B73B3F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bidi="ar"/>
              </w:rPr>
              <w:t>1</w:t>
            </w:r>
          </w:p>
        </w:tc>
        <w:tc>
          <w:tcPr>
            <w:tcW w:w="1435" w:type="dxa"/>
            <w:gridSpan w:val="4"/>
            <w:vMerge w:val="restart"/>
            <w:vAlign w:val="center"/>
          </w:tcPr>
          <w:p w14:paraId="0EC2B8B1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bidi="ar"/>
              </w:rPr>
              <w:t>Heliyon</w:t>
            </w:r>
          </w:p>
        </w:tc>
        <w:tc>
          <w:tcPr>
            <w:tcW w:w="1195" w:type="dxa"/>
            <w:gridSpan w:val="3"/>
            <w:vMerge w:val="restart"/>
            <w:vAlign w:val="center"/>
          </w:tcPr>
          <w:p w14:paraId="4432BC6A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  <w:lang w:bidi="ar"/>
              </w:rPr>
            </w:pPr>
          </w:p>
          <w:p w14:paraId="0D78B8FA"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bidi="ar"/>
              </w:rPr>
              <w:t>2000-8000</w:t>
            </w:r>
          </w:p>
        </w:tc>
        <w:tc>
          <w:tcPr>
            <w:tcW w:w="1195" w:type="dxa"/>
            <w:gridSpan w:val="2"/>
            <w:vMerge w:val="restart"/>
            <w:vAlign w:val="center"/>
          </w:tcPr>
          <w:p w14:paraId="66275D6B"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bidi="ar"/>
              </w:rPr>
              <w:t>2025.01（31,1）</w:t>
            </w:r>
          </w:p>
        </w:tc>
        <w:tc>
          <w:tcPr>
            <w:tcW w:w="1195" w:type="dxa"/>
            <w:vMerge w:val="restart"/>
            <w:vAlign w:val="center"/>
          </w:tcPr>
          <w:p w14:paraId="190BD816"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bidi="ar"/>
              </w:rPr>
              <w:t>SCI:00000000000000</w:t>
            </w:r>
          </w:p>
        </w:tc>
        <w:tc>
          <w:tcPr>
            <w:tcW w:w="1199" w:type="dxa"/>
            <w:vMerge w:val="restart"/>
            <w:vAlign w:val="center"/>
          </w:tcPr>
          <w:p w14:paraId="0BACCD69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Cs w:val="21"/>
                <w:lang w:bidi="ar"/>
              </w:rPr>
              <w:t>第三章</w:t>
            </w:r>
          </w:p>
        </w:tc>
      </w:tr>
      <w:tr w14:paraId="54CF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585" w:type="dxa"/>
            <w:vMerge w:val="continue"/>
            <w:vAlign w:val="center"/>
          </w:tcPr>
          <w:p w14:paraId="1459AA40">
            <w:pPr>
              <w:ind w:firstLine="5460" w:firstLineChars="2600"/>
              <w:jc w:val="center"/>
              <w:rPr>
                <w:rFonts w:ascii="Arial" w:hAnsi="Arial" w:cs="Arial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6A29E65D">
            <w:pPr>
              <w:jc w:val="left"/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hint="eastAsia" w:ascii="Arial" w:hAnsi="Arial" w:cs="Arial"/>
                <w:color w:val="FF0000"/>
                <w:szCs w:val="21"/>
                <w:lang w:eastAsia="zh-CN" w:bidi="ar"/>
              </w:rPr>
              <w:t>英文</w:t>
            </w:r>
            <w:r>
              <w:rPr>
                <w:rFonts w:ascii="Arial" w:hAnsi="Arial" w:cs="Arial"/>
                <w:color w:val="FF0000"/>
                <w:szCs w:val="21"/>
                <w:lang w:bidi="ar"/>
              </w:rPr>
              <w:t>关键词：Job competency; Gig economy;Side hustles</w:t>
            </w:r>
          </w:p>
          <w:p w14:paraId="68CB6041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FF0000"/>
                <w:szCs w:val="21"/>
                <w:lang w:bidi="ar"/>
              </w:rPr>
              <w:t>中文关键词：工作能力;零工经济；副业</w:t>
            </w:r>
          </w:p>
        </w:tc>
        <w:tc>
          <w:tcPr>
            <w:tcW w:w="650" w:type="dxa"/>
            <w:gridSpan w:val="2"/>
            <w:vMerge w:val="continue"/>
            <w:vAlign w:val="center"/>
          </w:tcPr>
          <w:p w14:paraId="056D035E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5" w:type="dxa"/>
            <w:gridSpan w:val="4"/>
            <w:vMerge w:val="continue"/>
            <w:vAlign w:val="center"/>
          </w:tcPr>
          <w:p w14:paraId="3B77EEB7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3"/>
            <w:vMerge w:val="continue"/>
            <w:vAlign w:val="center"/>
          </w:tcPr>
          <w:p w14:paraId="5369A5CD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Merge w:val="continue"/>
            <w:vAlign w:val="center"/>
          </w:tcPr>
          <w:p w14:paraId="20150C3B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vMerge w:val="continue"/>
            <w:vAlign w:val="center"/>
          </w:tcPr>
          <w:p w14:paraId="338C1571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7C6F48F4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61E5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585" w:type="dxa"/>
            <w:vAlign w:val="center"/>
          </w:tcPr>
          <w:p w14:paraId="6D0D813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2110" w:type="dxa"/>
            <w:gridSpan w:val="4"/>
            <w:vAlign w:val="center"/>
          </w:tcPr>
          <w:p w14:paraId="6AF8326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</w:t>
            </w:r>
          </w:p>
        </w:tc>
        <w:tc>
          <w:tcPr>
            <w:tcW w:w="650" w:type="dxa"/>
            <w:gridSpan w:val="2"/>
            <w:vAlign w:val="center"/>
          </w:tcPr>
          <w:p w14:paraId="0EA95125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4B16332D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14:paraId="450141FE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502D8425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727C0D7E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6FE8716E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A4A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585" w:type="dxa"/>
            <w:vAlign w:val="center"/>
          </w:tcPr>
          <w:p w14:paraId="2780186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2110" w:type="dxa"/>
            <w:gridSpan w:val="4"/>
            <w:vAlign w:val="center"/>
          </w:tcPr>
          <w:p w14:paraId="16EA9604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....</w:t>
            </w:r>
          </w:p>
        </w:tc>
        <w:tc>
          <w:tcPr>
            <w:tcW w:w="650" w:type="dxa"/>
            <w:gridSpan w:val="2"/>
            <w:vAlign w:val="center"/>
          </w:tcPr>
          <w:p w14:paraId="47EDB22F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798EC48B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14:paraId="1EA833FB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73472F0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77A5F93D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4D49367">
            <w:pPr>
              <w:ind w:firstLine="6240" w:firstLineChars="2600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5C40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564" w:type="dxa"/>
            <w:gridSpan w:val="18"/>
            <w:vAlign w:val="center"/>
          </w:tcPr>
          <w:p w14:paraId="25B08C77">
            <w:pPr>
              <w:jc w:val="both"/>
              <w:rPr>
                <w:rFonts w:ascii="Arial" w:hAnsi="Arial" w:cs="Arial"/>
                <w:sz w:val="24"/>
              </w:rPr>
            </w:pPr>
          </w:p>
          <w:p w14:paraId="016B9F9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以上序号        成果与博士学位论文/实践成果密切相关     导师签字：</w:t>
            </w:r>
          </w:p>
          <w:p w14:paraId="404185C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103E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564" w:type="dxa"/>
            <w:gridSpan w:val="18"/>
            <w:vAlign w:val="center"/>
          </w:tcPr>
          <w:p w14:paraId="64B5E74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以上序号        成果与博士学位论文/实践成果密切相关     监控组签字：</w:t>
            </w:r>
          </w:p>
        </w:tc>
      </w:tr>
      <w:tr w14:paraId="6957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85" w:type="dxa"/>
            <w:vMerge w:val="restart"/>
            <w:vAlign w:val="center"/>
          </w:tcPr>
          <w:p w14:paraId="4E5E786F">
            <w:pPr>
              <w:rPr>
                <w:rFonts w:ascii="Arial" w:hAnsi="Arial" w:cs="Arial"/>
                <w:sz w:val="24"/>
              </w:rPr>
            </w:pPr>
          </w:p>
          <w:p w14:paraId="503C514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学院学位评定分委员会意见</w:t>
            </w:r>
          </w:p>
        </w:tc>
        <w:tc>
          <w:tcPr>
            <w:tcW w:w="2292" w:type="dxa"/>
            <w:gridSpan w:val="5"/>
            <w:vAlign w:val="center"/>
          </w:tcPr>
          <w:p w14:paraId="5F3251D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创新成果是否与学位论文具有密切相关性</w:t>
            </w:r>
            <w:bookmarkStart w:id="0" w:name="_GoBack"/>
            <w:bookmarkEnd w:id="0"/>
          </w:p>
        </w:tc>
        <w:tc>
          <w:tcPr>
            <w:tcW w:w="2229" w:type="dxa"/>
            <w:gridSpan w:val="6"/>
            <w:vAlign w:val="center"/>
          </w:tcPr>
          <w:p w14:paraId="5B769CA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□是</w:t>
            </w:r>
          </w:p>
          <w:p w14:paraId="718ACF1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□否</w:t>
            </w:r>
          </w:p>
        </w:tc>
        <w:tc>
          <w:tcPr>
            <w:tcW w:w="2064" w:type="dxa"/>
            <w:gridSpan w:val="4"/>
            <w:vAlign w:val="center"/>
          </w:tcPr>
          <w:p w14:paraId="29C6988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该生是否达到</w:t>
            </w:r>
          </w:p>
          <w:p w14:paraId="759AA0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预盲审要求</w:t>
            </w:r>
          </w:p>
        </w:tc>
        <w:tc>
          <w:tcPr>
            <w:tcW w:w="2394" w:type="dxa"/>
            <w:gridSpan w:val="2"/>
            <w:vAlign w:val="center"/>
          </w:tcPr>
          <w:p w14:paraId="202AC6D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□是</w:t>
            </w:r>
          </w:p>
          <w:p w14:paraId="3941AC5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□否</w:t>
            </w:r>
          </w:p>
        </w:tc>
      </w:tr>
      <w:tr w14:paraId="71A7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585" w:type="dxa"/>
            <w:vMerge w:val="continue"/>
            <w:vAlign w:val="center"/>
          </w:tcPr>
          <w:p w14:paraId="37A1D07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92" w:type="dxa"/>
            <w:gridSpan w:val="5"/>
            <w:vAlign w:val="center"/>
          </w:tcPr>
          <w:p w14:paraId="048FFCEB">
            <w:pPr>
              <w:ind w:left="-199" w:leftChars="-95" w:right="164" w:rightChars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主席签字</w:t>
            </w:r>
          </w:p>
        </w:tc>
        <w:tc>
          <w:tcPr>
            <w:tcW w:w="2229" w:type="dxa"/>
            <w:gridSpan w:val="6"/>
            <w:vAlign w:val="center"/>
          </w:tcPr>
          <w:p w14:paraId="79161F13">
            <w:pPr>
              <w:ind w:firstLine="240" w:firstLineChars="10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14:paraId="4EB01F38">
            <w:pPr>
              <w:ind w:firstLine="480" w:firstLineChars="2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学院公章</w:t>
            </w:r>
          </w:p>
        </w:tc>
        <w:tc>
          <w:tcPr>
            <w:tcW w:w="2394" w:type="dxa"/>
            <w:gridSpan w:val="2"/>
            <w:vAlign w:val="center"/>
          </w:tcPr>
          <w:p w14:paraId="120FE9D9">
            <w:pPr>
              <w:ind w:firstLine="240" w:firstLineChars="10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04AF240">
      <w:pPr>
        <w:spacing w:line="360" w:lineRule="auto"/>
        <w:ind w:left="420" w:hanging="420" w:hangingChars="200"/>
        <w:jc w:val="center"/>
        <w:rPr>
          <w:rFonts w:ascii="Arial" w:hAnsi="Arial" w:cs="Arial"/>
        </w:rPr>
      </w:pPr>
    </w:p>
    <w:sectPr>
      <w:pgSz w:w="11906" w:h="16838"/>
      <w:pgMar w:top="1418" w:right="1361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25FCB"/>
    <w:rsid w:val="000A066B"/>
    <w:rsid w:val="00386CBF"/>
    <w:rsid w:val="004419F7"/>
    <w:rsid w:val="00457DA0"/>
    <w:rsid w:val="004639A9"/>
    <w:rsid w:val="004D67AF"/>
    <w:rsid w:val="006F25BD"/>
    <w:rsid w:val="007B3FC8"/>
    <w:rsid w:val="007F0BC8"/>
    <w:rsid w:val="0093263C"/>
    <w:rsid w:val="009A421B"/>
    <w:rsid w:val="009D1BED"/>
    <w:rsid w:val="00A62656"/>
    <w:rsid w:val="00A63CD0"/>
    <w:rsid w:val="00A70E32"/>
    <w:rsid w:val="00C5691E"/>
    <w:rsid w:val="00C71450"/>
    <w:rsid w:val="00C72361"/>
    <w:rsid w:val="00D26E14"/>
    <w:rsid w:val="00E6012D"/>
    <w:rsid w:val="00E76B32"/>
    <w:rsid w:val="00FE590A"/>
    <w:rsid w:val="02111B48"/>
    <w:rsid w:val="11125FCB"/>
    <w:rsid w:val="11926739"/>
    <w:rsid w:val="16E22AD7"/>
    <w:rsid w:val="178C4456"/>
    <w:rsid w:val="18B7307B"/>
    <w:rsid w:val="19EE29CF"/>
    <w:rsid w:val="1E3D12F3"/>
    <w:rsid w:val="24FD4C8D"/>
    <w:rsid w:val="376F1E77"/>
    <w:rsid w:val="37FF2E68"/>
    <w:rsid w:val="4B153F84"/>
    <w:rsid w:val="58BA7BDE"/>
    <w:rsid w:val="5AC7712E"/>
    <w:rsid w:val="62791243"/>
    <w:rsid w:val="650F5D8B"/>
    <w:rsid w:val="676669E2"/>
    <w:rsid w:val="6F4D6205"/>
    <w:rsid w:val="74E9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130227100631%20(2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20130227100631 (2).wpt</Template>
  <Company>Microsoft</Company>
  <Pages>2</Pages>
  <Words>430</Words>
  <Characters>577</Characters>
  <Lines>5</Lines>
  <Paragraphs>1</Paragraphs>
  <TotalTime>234</TotalTime>
  <ScaleCrop>false</ScaleCrop>
  <LinksUpToDate>false</LinksUpToDate>
  <CharactersWithSpaces>624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2018-06-29T01:29:00Z</dcterms:created>
  <dc:creator>lenovo</dc:creator>
  <cp:lastModifiedBy>明东</cp:lastModifiedBy>
  <cp:lastPrinted>2025-10-11T03:50:00Z</cp:lastPrinted>
  <dcterms:modified xsi:type="dcterms:W3CDTF">2025-11-11T08:03:58Z</dcterms:modified>
  <dc:title>附件一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eyJoZGlkIjoiMWQwMmIzOGIwMTUxNWI1OGE2OTcxYmNjOGVmNWUxNjUiLCJ1c2VySWQiOiI1MzA3NzM5NDcifQ==</vt:lpwstr>
  </property>
  <property fmtid="{D5CDD505-2E9C-101B-9397-08002B2CF9AE}" pid="5" name="ICV">
    <vt:lpwstr>55977CFF6A4A45438552F3DA69992D12_12</vt:lpwstr>
  </property>
</Properties>
</file>